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E3" w:rsidRPr="00006B09" w:rsidRDefault="007A1DE3" w:rsidP="00006B09">
      <w:pPr>
        <w:spacing w:after="0" w:line="240" w:lineRule="auto"/>
        <w:jc w:val="center"/>
        <w:rPr>
          <w:rFonts w:ascii="Gabriola" w:hAnsi="Gabriola"/>
          <w:b/>
          <w:color w:val="FF0000"/>
          <w:sz w:val="96"/>
          <w:szCs w:val="96"/>
          <w:u w:val="wavyDouble"/>
        </w:rPr>
      </w:pPr>
      <w:r w:rsidRPr="00006B09">
        <w:rPr>
          <w:rFonts w:ascii="Gabriola" w:hAnsi="Gabriola"/>
          <w:b/>
          <w:color w:val="FF0000"/>
          <w:sz w:val="96"/>
          <w:szCs w:val="96"/>
          <w:u w:val="wavyDouble"/>
        </w:rPr>
        <w:t>«Портфель в дорогу»</w:t>
      </w:r>
    </w:p>
    <w:p w:rsidR="007A1DE3" w:rsidRPr="00006B09" w:rsidRDefault="007A1DE3" w:rsidP="00006B09">
      <w:pPr>
        <w:spacing w:after="0" w:line="240" w:lineRule="auto"/>
        <w:jc w:val="center"/>
        <w:rPr>
          <w:rFonts w:ascii="Gabriola" w:hAnsi="Gabriola"/>
          <w:b/>
          <w:color w:val="800080"/>
          <w:sz w:val="48"/>
          <w:szCs w:val="48"/>
        </w:rPr>
      </w:pPr>
      <w:r w:rsidRPr="00006B09">
        <w:rPr>
          <w:rFonts w:ascii="Gabriola" w:hAnsi="Gabriola"/>
          <w:b/>
          <w:color w:val="800080"/>
          <w:sz w:val="48"/>
          <w:szCs w:val="48"/>
        </w:rPr>
        <w:t>Что делать летом тем, кто уходит в школу?</w:t>
      </w:r>
    </w:p>
    <w:p w:rsidR="007A1DE3" w:rsidRPr="00006B09" w:rsidRDefault="007A1DE3" w:rsidP="00006B09">
      <w:pPr>
        <w:spacing w:after="0" w:line="240" w:lineRule="auto"/>
        <w:jc w:val="center"/>
        <w:rPr>
          <w:rFonts w:ascii="Gabriola" w:hAnsi="Gabriola"/>
          <w:b/>
          <w:color w:val="800080"/>
          <w:sz w:val="48"/>
          <w:szCs w:val="48"/>
        </w:rPr>
      </w:pPr>
      <w:r w:rsidRPr="00006B09">
        <w:rPr>
          <w:rFonts w:ascii="Gabriola" w:hAnsi="Gabriola"/>
          <w:b/>
          <w:color w:val="800080"/>
          <w:sz w:val="48"/>
          <w:szCs w:val="48"/>
        </w:rPr>
        <w:t>Школа не будет в тягость, если летом вы постараетесь: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Не пугать ребенка школой, а хвалить за каждый успех.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>
        <w:rPr>
          <w:noProof/>
          <w:lang w:eastAsia="ru-RU"/>
        </w:rPr>
        <w:pict>
          <v:shape id="Рисунок 3" o:spid="_x0000_s1026" type="#_x0000_t75" style="position:absolute;left:0;text-align:left;margin-left:327.95pt;margin-top:221.45pt;width:177.55pt;height:327.5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006B09">
        <w:rPr>
          <w:rFonts w:ascii="Gabriola" w:hAnsi="Gabriola"/>
          <w:color w:val="0033CC"/>
          <w:sz w:val="36"/>
          <w:szCs w:val="36"/>
        </w:rPr>
        <w:t>Следить за звуками, которые раньше были нарушены.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Иногда повторять то, что ребенок знает.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Просить ребенка пересказать то, что выему прочитали.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Давать штриховать, писать печатными буквами.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Учить с ребенком стихи.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Считать в доступных ему пределах.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Развивать память.</w:t>
      </w:r>
      <w:bookmarkStart w:id="0" w:name="_GoBack"/>
      <w:bookmarkEnd w:id="0"/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Тренировать внимание.</w:t>
      </w:r>
    </w:p>
    <w:p w:rsidR="007A1DE3" w:rsidRPr="00006B09" w:rsidRDefault="007A1DE3" w:rsidP="00AC611B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Закалять ребенка</w:t>
      </w:r>
      <w:r w:rsidRPr="00006B09">
        <w:rPr>
          <w:rFonts w:ascii="Gabriola" w:hAnsi="Gabriola"/>
          <w:sz w:val="36"/>
          <w:szCs w:val="36"/>
        </w:rPr>
        <w:t>.</w:t>
      </w:r>
    </w:p>
    <w:p w:rsidR="007A1DE3" w:rsidRPr="00276FB2" w:rsidRDefault="007A1DE3" w:rsidP="00545D52">
      <w:pPr>
        <w:ind w:left="993"/>
        <w:jc w:val="center"/>
        <w:rPr>
          <w:rFonts w:ascii="Gabriola" w:hAnsi="Gabriola"/>
          <w:sz w:val="32"/>
          <w:szCs w:val="32"/>
        </w:rPr>
      </w:pPr>
      <w:r w:rsidRPr="003C5EC6">
        <w:rPr>
          <w:rFonts w:ascii="Gabriola" w:hAnsi="Gabriola"/>
          <w:noProof/>
          <w:sz w:val="32"/>
          <w:szCs w:val="32"/>
          <w:lang w:eastAsia="ru-RU"/>
        </w:rPr>
        <w:pict>
          <v:shape id="Рисунок 5" o:spid="_x0000_i1036" type="#_x0000_t75" style="width:258.75pt;height:143.25pt;visibility:visible">
            <v:imagedata r:id="rId6" o:title=""/>
          </v:shape>
        </w:pict>
      </w:r>
    </w:p>
    <w:sectPr w:rsidR="007A1DE3" w:rsidRPr="00276FB2" w:rsidSect="00AC611B">
      <w:pgSz w:w="11906" w:h="16838"/>
      <w:pgMar w:top="851" w:right="851" w:bottom="851" w:left="851" w:header="709" w:footer="709" w:gutter="0"/>
      <w:pgBorders w:offsetFrom="page">
        <w:top w:val="eclipsingSquares2" w:sz="24" w:space="24" w:color="FF3300"/>
        <w:left w:val="eclipsingSquares2" w:sz="24" w:space="24" w:color="FF3300"/>
        <w:bottom w:val="eclipsingSquares2" w:sz="24" w:space="24" w:color="FF3300"/>
        <w:right w:val="eclipsingSquares2" w:sz="24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1A5509C"/>
    <w:multiLevelType w:val="hybridMultilevel"/>
    <w:tmpl w:val="7CF8B7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AE6D70"/>
    <w:multiLevelType w:val="hybridMultilevel"/>
    <w:tmpl w:val="61C0939C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EE0"/>
    <w:rsid w:val="00006B09"/>
    <w:rsid w:val="00035354"/>
    <w:rsid w:val="00276FB2"/>
    <w:rsid w:val="003C5EC6"/>
    <w:rsid w:val="0047755E"/>
    <w:rsid w:val="004F5218"/>
    <w:rsid w:val="00545D52"/>
    <w:rsid w:val="007A1DE3"/>
    <w:rsid w:val="008022C6"/>
    <w:rsid w:val="008F6399"/>
    <w:rsid w:val="00AC611B"/>
    <w:rsid w:val="00E6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6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1364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апв</dc:creator>
  <cp:keywords/>
  <dc:description/>
  <cp:lastModifiedBy>Kukaracha</cp:lastModifiedBy>
  <cp:revision>4</cp:revision>
  <dcterms:created xsi:type="dcterms:W3CDTF">2014-02-03T10:42:00Z</dcterms:created>
  <dcterms:modified xsi:type="dcterms:W3CDTF">2024-08-05T10:39:00Z</dcterms:modified>
</cp:coreProperties>
</file>