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9B" w:rsidRPr="0095032F" w:rsidRDefault="00E94F9B" w:rsidP="00DB600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 w:rsidRPr="0095032F">
        <w:rPr>
          <w:rStyle w:val="c5"/>
          <w:b/>
          <w:bCs/>
          <w:color w:val="000000"/>
          <w:sz w:val="36"/>
          <w:szCs w:val="36"/>
        </w:rPr>
        <w:t>Консультация для родителей</w:t>
      </w:r>
      <w:r>
        <w:rPr>
          <w:rStyle w:val="c5"/>
          <w:b/>
          <w:bCs/>
          <w:color w:val="000000"/>
          <w:sz w:val="36"/>
          <w:szCs w:val="36"/>
        </w:rPr>
        <w:t>:</w:t>
      </w:r>
    </w:p>
    <w:p w:rsidR="00E94F9B" w:rsidRPr="0095032F" w:rsidRDefault="00E94F9B" w:rsidP="00DB600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 w:rsidRPr="0095032F">
        <w:rPr>
          <w:rStyle w:val="c5"/>
          <w:b/>
          <w:bCs/>
          <w:color w:val="000000"/>
          <w:sz w:val="36"/>
          <w:szCs w:val="36"/>
        </w:rPr>
        <w:t>«Какой спорт полезен ребенку».</w:t>
      </w:r>
    </w:p>
    <w:p w:rsidR="00E94F9B" w:rsidRPr="0095032F" w:rsidRDefault="00E94F9B" w:rsidP="0095032F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95032F">
        <w:rPr>
          <w:rStyle w:val="c6"/>
          <w:color w:val="000000"/>
          <w:sz w:val="32"/>
          <w:szCs w:val="32"/>
        </w:rPr>
        <w:t>Все родители хотят, чтобы дети росли здоровыми, а для этого надо заниматься спортом. Важно понимать, что </w:t>
      </w:r>
      <w:r w:rsidRPr="0095032F">
        <w:rPr>
          <w:rStyle w:val="c9"/>
          <w:color w:val="000000"/>
          <w:sz w:val="32"/>
          <w:szCs w:val="32"/>
        </w:rPr>
        <w:t>спорт, как хороший воспитатель, должен развивать заложенные природой данные, а не ломать, поэтому не мало важно чем ребенок будет заниматься. </w:t>
      </w:r>
      <w:r w:rsidRPr="0095032F">
        <w:rPr>
          <w:rStyle w:val="c6"/>
          <w:color w:val="000000"/>
          <w:sz w:val="32"/>
          <w:szCs w:val="32"/>
        </w:rPr>
        <w:t>Помните: организуя подвижное активное детство, вы избавляете своего драгоценного любимого ребенка от многих проблем с характером и со здоровьем</w:t>
      </w:r>
    </w:p>
    <w:p w:rsidR="00E94F9B" w:rsidRPr="0095032F" w:rsidRDefault="00E94F9B" w:rsidP="0095032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5032F">
        <w:rPr>
          <w:rStyle w:val="c5"/>
          <w:b/>
          <w:bCs/>
          <w:color w:val="000000"/>
          <w:sz w:val="32"/>
          <w:szCs w:val="32"/>
        </w:rPr>
        <w:t>Чтобы правильно выбрать вид спорта своему ребенку, достаточно учитывать несколько ключевых моментов:</w:t>
      </w:r>
    </w:p>
    <w:p w:rsidR="00E94F9B" w:rsidRPr="0095032F" w:rsidRDefault="00E94F9B" w:rsidP="0095032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5032F">
        <w:rPr>
          <w:rStyle w:val="c1"/>
          <w:color w:val="000000"/>
          <w:sz w:val="32"/>
          <w:szCs w:val="32"/>
        </w:rPr>
        <w:t>1. Рост и скорость.</w:t>
      </w:r>
    </w:p>
    <w:p w:rsidR="00E94F9B" w:rsidRPr="0095032F" w:rsidRDefault="00E94F9B" w:rsidP="0095032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5032F">
        <w:rPr>
          <w:rStyle w:val="c1"/>
          <w:color w:val="000000"/>
          <w:sz w:val="32"/>
          <w:szCs w:val="32"/>
        </w:rPr>
        <w:t>2. Вес ребенка.</w:t>
      </w:r>
    </w:p>
    <w:p w:rsidR="00E94F9B" w:rsidRPr="0095032F" w:rsidRDefault="00E94F9B" w:rsidP="0095032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5032F">
        <w:rPr>
          <w:rStyle w:val="c1"/>
          <w:color w:val="000000"/>
          <w:sz w:val="32"/>
          <w:szCs w:val="32"/>
        </w:rPr>
        <w:t>3. Медицинские противопоказания.</w:t>
      </w:r>
    </w:p>
    <w:p w:rsidR="00E94F9B" w:rsidRPr="0095032F" w:rsidRDefault="00E94F9B" w:rsidP="0095032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5032F">
        <w:rPr>
          <w:rStyle w:val="c1"/>
          <w:color w:val="000000"/>
          <w:sz w:val="32"/>
          <w:szCs w:val="32"/>
        </w:rPr>
        <w:t>4. Темперамент.</w:t>
      </w:r>
    </w:p>
    <w:p w:rsidR="00E94F9B" w:rsidRPr="0095032F" w:rsidRDefault="00E94F9B" w:rsidP="0095032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5032F">
        <w:rPr>
          <w:rStyle w:val="c1"/>
          <w:color w:val="000000"/>
          <w:sz w:val="32"/>
          <w:szCs w:val="32"/>
        </w:rPr>
        <w:t>5. Удаленность секции от дома</w:t>
      </w:r>
    </w:p>
    <w:p w:rsidR="00E94F9B" w:rsidRPr="0095032F" w:rsidRDefault="00E94F9B" w:rsidP="0095032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5032F">
        <w:rPr>
          <w:rStyle w:val="c5"/>
          <w:b/>
          <w:bCs/>
          <w:color w:val="000000"/>
          <w:sz w:val="32"/>
          <w:szCs w:val="32"/>
        </w:rPr>
        <w:t>Советы: </w:t>
      </w:r>
      <w:r w:rsidRPr="0095032F">
        <w:rPr>
          <w:color w:val="000000"/>
          <w:sz w:val="32"/>
          <w:szCs w:val="32"/>
        </w:rPr>
        <w:br/>
      </w:r>
      <w:r w:rsidRPr="0095032F">
        <w:rPr>
          <w:rStyle w:val="c1"/>
          <w:color w:val="000000"/>
          <w:sz w:val="32"/>
          <w:szCs w:val="32"/>
        </w:rPr>
        <w:t>   Просветите ребенка, какие вообще секции и виды спорта бывают. Узнайте, что есть поблизости от вашего дома и что интересного вообще имеется в вашем городе. Возможно, вы найдете что-то неординарное и очень интересное! А ваш рассказ о каком-то виде спорта может запросто увлечь ребенка.</w:t>
      </w:r>
      <w:r w:rsidRPr="0095032F">
        <w:rPr>
          <w:color w:val="000000"/>
          <w:sz w:val="32"/>
          <w:szCs w:val="32"/>
        </w:rPr>
        <w:br/>
      </w:r>
      <w:r w:rsidRPr="0095032F">
        <w:rPr>
          <w:rStyle w:val="c1"/>
          <w:color w:val="000000"/>
          <w:sz w:val="32"/>
          <w:szCs w:val="32"/>
        </w:rPr>
        <w:t>  Самое главное – не принуждайте, не ломайте, не насилуйте ребенка. Занятия по принуждению эффекта не дадут. Более того – они могут спровоцировать травмы, а оно вам надо? Пусть ребенок получает от спорта удовольствие!</w:t>
      </w:r>
    </w:p>
    <w:p w:rsidR="00E94F9B" w:rsidRPr="0095032F" w:rsidRDefault="00E94F9B" w:rsidP="0095032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5032F">
        <w:rPr>
          <w:rStyle w:val="c1"/>
          <w:color w:val="000000"/>
          <w:sz w:val="32"/>
          <w:szCs w:val="32"/>
        </w:rPr>
        <w:t>   Если ребенок выбирает вид спорта, не соответствующий его темпераменту – ничего страшного! Вдруг он действительно в нем преуспеет?</w:t>
      </w:r>
    </w:p>
    <w:p w:rsidR="00E94F9B" w:rsidRPr="0095032F" w:rsidRDefault="00E94F9B" w:rsidP="0095032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5032F">
        <w:rPr>
          <w:rStyle w:val="c1"/>
          <w:color w:val="000000"/>
          <w:sz w:val="32"/>
          <w:szCs w:val="32"/>
        </w:rPr>
        <w:t>   Прежде, чем ребенок выберет какой-то «свой» вид спорта, может потребоваться много времени. Пусть он позанимается немножко тем, немножко этим – предоставьте ему свободу выбора!</w:t>
      </w:r>
    </w:p>
    <w:p w:rsidR="00E94F9B" w:rsidRPr="0095032F" w:rsidRDefault="00E94F9B" w:rsidP="0095032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5032F">
        <w:rPr>
          <w:rStyle w:val="c1"/>
          <w:color w:val="000000"/>
          <w:sz w:val="32"/>
          <w:szCs w:val="32"/>
        </w:rPr>
        <w:t>    Не гонитесь за спортивными достижениями ребенка. Помните, что он занимается спортом, чтобы укрепить здоровье и найти друзей. Все остальное – вторично: понимание, любовь и терпение.</w:t>
      </w:r>
    </w:p>
    <w:p w:rsidR="00E94F9B" w:rsidRDefault="00E94F9B" w:rsidP="0095032F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32"/>
          <w:szCs w:val="32"/>
        </w:rPr>
      </w:pPr>
    </w:p>
    <w:p w:rsidR="00E94F9B" w:rsidRDefault="00E94F9B" w:rsidP="0095032F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32"/>
          <w:szCs w:val="32"/>
        </w:rPr>
      </w:pPr>
    </w:p>
    <w:p w:rsidR="00E94F9B" w:rsidRDefault="00E94F9B" w:rsidP="0095032F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32"/>
          <w:szCs w:val="32"/>
        </w:rPr>
      </w:pPr>
    </w:p>
    <w:p w:rsidR="00E94F9B" w:rsidRDefault="00E94F9B" w:rsidP="0095032F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32"/>
          <w:szCs w:val="32"/>
        </w:rPr>
      </w:pPr>
    </w:p>
    <w:p w:rsidR="00E94F9B" w:rsidRPr="0095032F" w:rsidRDefault="00E94F9B" w:rsidP="0095032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5032F">
        <w:rPr>
          <w:rStyle w:val="c5"/>
          <w:b/>
          <w:bCs/>
          <w:color w:val="000000"/>
          <w:sz w:val="32"/>
          <w:szCs w:val="32"/>
        </w:rPr>
        <w:t>Когда ребенка можно отдать в спорт</w:t>
      </w:r>
    </w:p>
    <w:p w:rsidR="00E94F9B" w:rsidRPr="0095032F" w:rsidRDefault="00E94F9B" w:rsidP="0095032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5032F">
        <w:rPr>
          <w:rStyle w:val="c1"/>
          <w:color w:val="000000"/>
          <w:sz w:val="32"/>
          <w:szCs w:val="32"/>
        </w:rPr>
        <w:t>Родители должны знать, что сверх-интенсивные тренировки могут привести к ранней остановке роста ребенка.</w:t>
      </w:r>
    </w:p>
    <w:p w:rsidR="00E94F9B" w:rsidRPr="0095032F" w:rsidRDefault="00E94F9B" w:rsidP="0095032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5032F">
        <w:rPr>
          <w:rStyle w:val="c1"/>
          <w:color w:val="000000"/>
          <w:sz w:val="32"/>
          <w:szCs w:val="32"/>
        </w:rPr>
        <w:t>Ребенок развивается постепенно, поэтому родителям необходимо проявить разумную рациональность в выборе спортивной секции для своего малыша. Нельзя давать сразу чрезмерную физическую нагрузку, ведь спорт должен соответствовать возрасту ребенка. Давайте остановимся на этом вопросе более подробно.</w:t>
      </w:r>
      <w:r w:rsidRPr="0095032F">
        <w:rPr>
          <w:color w:val="000000"/>
          <w:sz w:val="32"/>
          <w:szCs w:val="32"/>
        </w:rPr>
        <w:br/>
      </w:r>
      <w:r w:rsidRPr="0095032F">
        <w:rPr>
          <w:rStyle w:val="c0"/>
          <w:i/>
          <w:iCs/>
          <w:color w:val="000000"/>
          <w:sz w:val="32"/>
          <w:szCs w:val="32"/>
        </w:rPr>
        <w:t>Легкой атлетикой</w:t>
      </w:r>
      <w:r w:rsidRPr="0095032F">
        <w:rPr>
          <w:rStyle w:val="c1"/>
          <w:color w:val="000000"/>
          <w:sz w:val="32"/>
          <w:szCs w:val="32"/>
        </w:rPr>
        <w:t xml:space="preserve">- Иногда даже говорят, что легкая атлетика – спорт, придуманный детьми. Дети с самого раннего возраста начинают бегать, прыгать. Это очень естественный вид спорта. Рекомендуется заниматься с </w:t>
      </w:r>
      <w:r>
        <w:rPr>
          <w:rStyle w:val="c1"/>
          <w:color w:val="000000"/>
          <w:sz w:val="32"/>
          <w:szCs w:val="32"/>
        </w:rPr>
        <w:t>6-</w:t>
      </w:r>
      <w:r w:rsidRPr="0095032F">
        <w:rPr>
          <w:rStyle w:val="c1"/>
          <w:color w:val="000000"/>
          <w:sz w:val="32"/>
          <w:szCs w:val="32"/>
        </w:rPr>
        <w:t>7 лет. Благодаря ей развивается грудная клетка, правильное дыхание, она способствует снабжению организма кислородом. Ребенок гибкий, ловкий, уравновешенный. Гармонично развиваются мышцы. У девочек становится красивая фигура, стройные длинные ноги.</w:t>
      </w:r>
    </w:p>
    <w:p w:rsidR="00E94F9B" w:rsidRPr="0095032F" w:rsidRDefault="00E94F9B" w:rsidP="0095032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5032F">
        <w:rPr>
          <w:rStyle w:val="c0"/>
          <w:i/>
          <w:iCs/>
          <w:color w:val="000000"/>
          <w:sz w:val="32"/>
          <w:szCs w:val="32"/>
        </w:rPr>
        <w:t>Футбол - </w:t>
      </w:r>
      <w:r w:rsidRPr="0095032F">
        <w:rPr>
          <w:rStyle w:val="c1"/>
          <w:color w:val="000000"/>
          <w:sz w:val="32"/>
          <w:szCs w:val="32"/>
        </w:rPr>
        <w:t>Оптимальный возраст поступления в секцию - 7 -9 лет вид спорта для детей, которые могут отлично управлять как правой, так и левой рукой и ногой (есть такие особенности). Левши даже лучше и быстрее реагируют, скорость реакции у них выше.</w:t>
      </w:r>
    </w:p>
    <w:p w:rsidR="00E94F9B" w:rsidRPr="0095032F" w:rsidRDefault="00E94F9B" w:rsidP="0095032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5032F">
        <w:rPr>
          <w:rStyle w:val="c0"/>
          <w:i/>
          <w:iCs/>
          <w:color w:val="000000"/>
          <w:sz w:val="32"/>
          <w:szCs w:val="32"/>
        </w:rPr>
        <w:t>Карате-</w:t>
      </w:r>
      <w:r w:rsidRPr="0095032F">
        <w:rPr>
          <w:rStyle w:val="c1"/>
          <w:color w:val="000000"/>
          <w:sz w:val="32"/>
          <w:szCs w:val="32"/>
        </w:rPr>
        <w:t> ориентироваться лет на 5-6. Один из самых востребованных на сегодняшний день видов спорта среди детей. Еще бы! каратэ дает так много: волю, ловкость, стимулирует иммунитет, а кроме этого, делает психику ребенка более уравновешенной, укрепляет дух и, что очень важно, помогает преодолеть внутренние страхи.</w:t>
      </w:r>
    </w:p>
    <w:p w:rsidR="00E94F9B" w:rsidRPr="0095032F" w:rsidRDefault="00E94F9B" w:rsidP="0095032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5032F">
        <w:rPr>
          <w:rStyle w:val="c0"/>
          <w:i/>
          <w:iCs/>
          <w:color w:val="000000"/>
          <w:sz w:val="32"/>
          <w:szCs w:val="32"/>
        </w:rPr>
        <w:t>Плавание </w:t>
      </w:r>
      <w:r w:rsidRPr="0095032F">
        <w:rPr>
          <w:rStyle w:val="c1"/>
          <w:color w:val="000000"/>
          <w:sz w:val="32"/>
          <w:szCs w:val="32"/>
        </w:rPr>
        <w:t>такой благодатный вид занятий, который подходит даже детям с 2-х месяцев (некоторые практикуют и от рождения, опираясь на то, что вода - родная среда обитания для недавно родившегося человечка). Но мы имеем в виду общедоступные нормы, на которые может ориентироваться большинство родителей (конечно, при участии специалистов). Ну а для секций подойдёт 6-7 лет.</w:t>
      </w:r>
    </w:p>
    <w:p w:rsidR="00E94F9B" w:rsidRPr="0095032F" w:rsidRDefault="00E94F9B" w:rsidP="0095032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5032F">
        <w:rPr>
          <w:rStyle w:val="c0"/>
          <w:i/>
          <w:iCs/>
          <w:color w:val="000000"/>
          <w:sz w:val="32"/>
          <w:szCs w:val="32"/>
        </w:rPr>
        <w:t>Катание на коньках</w:t>
      </w:r>
      <w:r w:rsidRPr="0095032F">
        <w:rPr>
          <w:rStyle w:val="c1"/>
          <w:color w:val="000000"/>
          <w:sz w:val="32"/>
          <w:szCs w:val="32"/>
        </w:rPr>
        <w:t> рекомендуется для девочек и мальчиков с 6 лет. Развивает ловкость и равновесие, укрепляет мышцы ног и делает детей стройнее.</w:t>
      </w:r>
      <w:r w:rsidRPr="0095032F">
        <w:rPr>
          <w:color w:val="000000"/>
          <w:sz w:val="32"/>
          <w:szCs w:val="32"/>
        </w:rPr>
        <w:br/>
      </w:r>
      <w:r w:rsidRPr="0095032F">
        <w:rPr>
          <w:rStyle w:val="c0"/>
          <w:i/>
          <w:iCs/>
          <w:color w:val="000000"/>
          <w:sz w:val="32"/>
          <w:szCs w:val="32"/>
        </w:rPr>
        <w:t>Лыжный спорт - </w:t>
      </w:r>
      <w:r w:rsidRPr="0095032F">
        <w:rPr>
          <w:rStyle w:val="c1"/>
          <w:color w:val="000000"/>
          <w:sz w:val="32"/>
          <w:szCs w:val="32"/>
        </w:rPr>
        <w:t>Заниматься им можно с 5- 6 лет, как девочкам, так и мальчикам. Но лучший возраст для начала занятий лыжным спортом — около 10-11 лет. Солнце, чистый зимний воздух сами по себе очень полезны. Занятия лыжами помогут ребенку быть увереннее в себе, закалиться. В упражнениях задействованы все мышцы тела.</w:t>
      </w:r>
    </w:p>
    <w:p w:rsidR="00E94F9B" w:rsidRPr="0095032F" w:rsidRDefault="00E94F9B" w:rsidP="0095032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5032F">
        <w:rPr>
          <w:rStyle w:val="c1"/>
          <w:color w:val="000000"/>
          <w:sz w:val="32"/>
          <w:szCs w:val="32"/>
        </w:rPr>
        <w:t>Запрещается при заболеваниях позвоночника. Нежелательно для детей с чувствительной кожей, так как вполне вероятны многочисленные синяки из-за падений</w:t>
      </w:r>
    </w:p>
    <w:p w:rsidR="00E94F9B" w:rsidRPr="0095032F" w:rsidRDefault="00E94F9B" w:rsidP="0095032F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95032F">
        <w:rPr>
          <w:rStyle w:val="c9"/>
          <w:color w:val="000000"/>
          <w:sz w:val="32"/>
          <w:szCs w:val="32"/>
        </w:rPr>
        <w:t>   </w:t>
      </w:r>
      <w:r w:rsidRPr="0095032F">
        <w:rPr>
          <w:rStyle w:val="c6"/>
          <w:color w:val="000000"/>
          <w:sz w:val="32"/>
          <w:szCs w:val="32"/>
        </w:rPr>
        <w:t> Спортивный образ жизни — это не только полноценное физическое развитие, это хорошая тренировка нервной системы и воспитание характера.</w:t>
      </w:r>
    </w:p>
    <w:p w:rsidR="00E94F9B" w:rsidRPr="0095032F" w:rsidRDefault="00E94F9B" w:rsidP="0095032F">
      <w:pPr>
        <w:rPr>
          <w:rFonts w:ascii="Times New Roman" w:hAnsi="Times New Roman"/>
          <w:sz w:val="32"/>
          <w:szCs w:val="32"/>
        </w:rPr>
      </w:pPr>
    </w:p>
    <w:p w:rsidR="00E94F9B" w:rsidRPr="0095032F" w:rsidRDefault="00E94F9B" w:rsidP="0095032F">
      <w:pPr>
        <w:pStyle w:val="search-excerpt"/>
        <w:shd w:val="clear" w:color="auto" w:fill="FFFFFF"/>
        <w:spacing w:before="0" w:beforeAutospacing="0" w:after="0" w:afterAutospacing="0"/>
        <w:ind w:left="150"/>
        <w:rPr>
          <w:color w:val="666666"/>
          <w:sz w:val="32"/>
          <w:szCs w:val="32"/>
        </w:rPr>
      </w:pPr>
      <w:r w:rsidRPr="0095032F">
        <w:rPr>
          <w:color w:val="666666"/>
          <w:sz w:val="32"/>
          <w:szCs w:val="32"/>
        </w:rPr>
        <w:t>...</w:t>
      </w:r>
    </w:p>
    <w:p w:rsidR="00E94F9B" w:rsidRPr="0095032F" w:rsidRDefault="00E94F9B" w:rsidP="0095032F">
      <w:pPr>
        <w:shd w:val="clear" w:color="auto" w:fill="FFFFFF"/>
        <w:rPr>
          <w:rFonts w:ascii="Times New Roman" w:hAnsi="Times New Roman"/>
          <w:color w:val="666666"/>
          <w:sz w:val="32"/>
          <w:szCs w:val="32"/>
        </w:rPr>
      </w:pPr>
      <w:r w:rsidRPr="0075747F">
        <w:rPr>
          <w:rFonts w:ascii="Times New Roman" w:hAnsi="Times New Roman"/>
          <w:color w:val="666666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>
            <v:imagedata r:id="rId5" o:title=""/>
          </v:shape>
        </w:pict>
      </w:r>
    </w:p>
    <w:p w:rsidR="00E94F9B" w:rsidRPr="0095032F" w:rsidRDefault="00E94F9B" w:rsidP="00491852">
      <w:pPr>
        <w:rPr>
          <w:rFonts w:ascii="Times New Roman" w:hAnsi="Times New Roman"/>
          <w:sz w:val="32"/>
          <w:szCs w:val="32"/>
        </w:rPr>
      </w:pPr>
    </w:p>
    <w:sectPr w:rsidR="00E94F9B" w:rsidRPr="0095032F" w:rsidSect="00DE2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62864"/>
    <w:multiLevelType w:val="multilevel"/>
    <w:tmpl w:val="575E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73FDF"/>
    <w:multiLevelType w:val="multilevel"/>
    <w:tmpl w:val="39280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7E1490"/>
    <w:multiLevelType w:val="multilevel"/>
    <w:tmpl w:val="6788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D41049"/>
    <w:multiLevelType w:val="multilevel"/>
    <w:tmpl w:val="CC68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0A5B75"/>
    <w:multiLevelType w:val="multilevel"/>
    <w:tmpl w:val="A79C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6202EA"/>
    <w:multiLevelType w:val="multilevel"/>
    <w:tmpl w:val="0112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7DFE"/>
    <w:rsid w:val="001A003E"/>
    <w:rsid w:val="002A1314"/>
    <w:rsid w:val="00352457"/>
    <w:rsid w:val="003F7DFE"/>
    <w:rsid w:val="00491852"/>
    <w:rsid w:val="006B38C1"/>
    <w:rsid w:val="0075747F"/>
    <w:rsid w:val="0095032F"/>
    <w:rsid w:val="00A94679"/>
    <w:rsid w:val="00AE3AC6"/>
    <w:rsid w:val="00DB6003"/>
    <w:rsid w:val="00DE28A3"/>
    <w:rsid w:val="00E94F9B"/>
    <w:rsid w:val="00F50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8A3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3F7D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032F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F7DFE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5032F"/>
    <w:rPr>
      <w:rFonts w:ascii="Cambria" w:hAnsi="Cambria" w:cs="Times New Roman"/>
      <w:i/>
      <w:iCs/>
      <w:color w:val="243F60"/>
    </w:rPr>
  </w:style>
  <w:style w:type="paragraph" w:styleId="NormalWeb">
    <w:name w:val="Normal (Web)"/>
    <w:basedOn w:val="Normal"/>
    <w:uiPriority w:val="99"/>
    <w:semiHidden/>
    <w:rsid w:val="003F7D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F7DFE"/>
    <w:rPr>
      <w:rFonts w:cs="Times New Roman"/>
      <w:b/>
      <w:bCs/>
    </w:rPr>
  </w:style>
  <w:style w:type="paragraph" w:customStyle="1" w:styleId="c4">
    <w:name w:val="c4"/>
    <w:basedOn w:val="Normal"/>
    <w:uiPriority w:val="99"/>
    <w:rsid w:val="00950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DefaultParagraphFont"/>
    <w:uiPriority w:val="99"/>
    <w:rsid w:val="0095032F"/>
    <w:rPr>
      <w:rFonts w:cs="Times New Roman"/>
    </w:rPr>
  </w:style>
  <w:style w:type="paragraph" w:customStyle="1" w:styleId="c7">
    <w:name w:val="c7"/>
    <w:basedOn w:val="Normal"/>
    <w:uiPriority w:val="99"/>
    <w:rsid w:val="00950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DefaultParagraphFont"/>
    <w:uiPriority w:val="99"/>
    <w:rsid w:val="0095032F"/>
    <w:rPr>
      <w:rFonts w:cs="Times New Roman"/>
    </w:rPr>
  </w:style>
  <w:style w:type="character" w:customStyle="1" w:styleId="c9">
    <w:name w:val="c9"/>
    <w:basedOn w:val="DefaultParagraphFont"/>
    <w:uiPriority w:val="99"/>
    <w:rsid w:val="0095032F"/>
    <w:rPr>
      <w:rFonts w:cs="Times New Roman"/>
    </w:rPr>
  </w:style>
  <w:style w:type="paragraph" w:customStyle="1" w:styleId="c3">
    <w:name w:val="c3"/>
    <w:basedOn w:val="Normal"/>
    <w:uiPriority w:val="99"/>
    <w:rsid w:val="00950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95032F"/>
    <w:rPr>
      <w:rFonts w:cs="Times New Roman"/>
    </w:rPr>
  </w:style>
  <w:style w:type="character" w:customStyle="1" w:styleId="c0">
    <w:name w:val="c0"/>
    <w:basedOn w:val="DefaultParagraphFont"/>
    <w:uiPriority w:val="99"/>
    <w:rsid w:val="0095032F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95032F"/>
    <w:rPr>
      <w:rFonts w:cs="Times New Roman"/>
      <w:color w:val="0000FF"/>
      <w:u w:val="single"/>
    </w:rPr>
  </w:style>
  <w:style w:type="paragraph" w:customStyle="1" w:styleId="search-excerpt">
    <w:name w:val="search-excerpt"/>
    <w:basedOn w:val="Normal"/>
    <w:uiPriority w:val="99"/>
    <w:rsid w:val="00950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A1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3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64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8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8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7864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8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5778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5778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5778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5778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5778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5778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8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3</Pages>
  <Words>635</Words>
  <Characters>3626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Светуля</dc:creator>
  <cp:keywords/>
  <dc:description/>
  <cp:lastModifiedBy>Kukaracha</cp:lastModifiedBy>
  <cp:revision>11</cp:revision>
  <dcterms:created xsi:type="dcterms:W3CDTF">2023-07-07T04:36:00Z</dcterms:created>
  <dcterms:modified xsi:type="dcterms:W3CDTF">2023-09-26T04:21:00Z</dcterms:modified>
</cp:coreProperties>
</file>