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85" w:rsidRPr="00352B0D" w:rsidRDefault="00C04A85" w:rsidP="00352B0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B0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Консультация для родителей </w:t>
      </w:r>
    </w:p>
    <w:p w:rsidR="00C04A85" w:rsidRPr="00352B0D" w:rsidRDefault="00C04A85" w:rsidP="00352B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352B0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«Осторожно, ядовитые грибы!!!»</w:t>
      </w:r>
    </w:p>
    <w:p w:rsidR="00C04A85" w:rsidRPr="00352B0D" w:rsidRDefault="00C04A85" w:rsidP="00352B0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Подготовила</w:t>
      </w:r>
      <w:r w:rsidRPr="00352B0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 Широкова С.С. гр.9 « Смешарики»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b/>
          <w:bCs/>
          <w:color w:val="111111"/>
          <w:sz w:val="28"/>
          <w:lang w:eastAsia="ru-RU"/>
        </w:rPr>
        <w:t>Наступил очередной грибной сезон. </w:t>
      </w:r>
      <w:r w:rsidRPr="00352B0D">
        <w:rPr>
          <w:rFonts w:ascii="Times New Roman" w:hAnsi="Times New Roman"/>
          <w:color w:val="111111"/>
          <w:sz w:val="28"/>
          <w:lang w:eastAsia="ru-RU"/>
        </w:rPr>
        <w:t>Из укромных мест извлечены корзины и походная одежда. Сбор грибов – занятие, таящее в себе определённый риск. Увы, </w:t>
      </w:r>
      <w:r w:rsidRPr="00352B0D">
        <w:rPr>
          <w:rFonts w:ascii="Times New Roman" w:hAnsi="Times New Roman"/>
          <w:b/>
          <w:bCs/>
          <w:color w:val="111111"/>
          <w:sz w:val="28"/>
          <w:lang w:eastAsia="ru-RU"/>
        </w:rPr>
        <w:t>отравление грибами не столь уж редки. Каковы же симптомы отравления?</w:t>
      </w:r>
      <w:r w:rsidRPr="00352B0D">
        <w:rPr>
          <w:rFonts w:ascii="Times New Roman" w:hAnsi="Times New Roman"/>
          <w:color w:val="111111"/>
          <w:sz w:val="28"/>
          <w:lang w:eastAsia="ru-RU"/>
        </w:rPr>
        <w:t> Чаще всего возникают они через 6-12 часов после употребления грибов. Это – обильное слюнотечение, сильные коликообразные боли в животе, неукротимая рвота, расстройство кишечника. Из-за большой потери жидкости у пострадавшего развивается мучительная жажда. Сильные боли в печени сопровождаются быстрым развитием желтухи. Нередко возникают судороги, затруднённое дыхание, 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В отличие от взрослых отравления ядовитыми грибами и растениями у детей протекают тяжелее потому что:</w:t>
      </w:r>
    </w:p>
    <w:p w:rsidR="00C04A85" w:rsidRPr="00352B0D" w:rsidRDefault="00C04A85" w:rsidP="00352B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Все системы органов еще незрелые.</w:t>
      </w:r>
    </w:p>
    <w:p w:rsidR="00C04A85" w:rsidRPr="00352B0D" w:rsidRDefault="00C04A85" w:rsidP="00352B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Низкая устойчивость организма к яду.</w:t>
      </w:r>
    </w:p>
    <w:p w:rsidR="00C04A85" w:rsidRPr="00352B0D" w:rsidRDefault="00C04A85" w:rsidP="00352B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Характерно более быстрое проникновение яда в организм.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Склонность детского организма к токсикозу и эксикозу </w:t>
      </w:r>
      <w:r w:rsidRPr="00352B0D">
        <w:rPr>
          <w:rFonts w:ascii="Times New Roman" w:hAnsi="Times New Roman"/>
          <w:i/>
          <w:iCs/>
          <w:color w:val="111111"/>
          <w:sz w:val="28"/>
          <w:lang w:eastAsia="ru-RU"/>
        </w:rPr>
        <w:t>(обезвоживанию)</w:t>
      </w:r>
      <w:r w:rsidRPr="00352B0D">
        <w:rPr>
          <w:rFonts w:ascii="Times New Roman" w:hAnsi="Times New Roman"/>
          <w:color w:val="111111"/>
          <w:sz w:val="28"/>
          <w:lang w:eastAsia="ru-RU"/>
        </w:rPr>
        <w:t>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Профилактика отравления ядовитыми растениями и грибами состоит в мерах предосторожности.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b/>
          <w:bCs/>
          <w:color w:val="111111"/>
          <w:sz w:val="28"/>
          <w:u w:val="single"/>
          <w:lang w:eastAsia="ru-RU"/>
        </w:rPr>
        <w:t>Уважаемые родители! Научите своих детей следующему: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- Нельзя пробовать на вкус неизвестные ягоды, листья, стебли растений, плоды, семена, грибы, как бы привлекательно они не выглядели.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- К незнакомым растениям даже нельзя дотрагиваться, так как можно получить ожег, аллергическую реакцию.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- В ядовитых растениях содержатся яды, способные вызвать отравления как при вдыхании летучих арома-веществ, выделяемых растениями, так и при попадании сока на кожу.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- Самое сильное отравление можно получить при приеме внутрь токсина с ягодами, листьями, корнями.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b/>
          <w:bCs/>
          <w:color w:val="111111"/>
          <w:sz w:val="28"/>
          <w:lang w:eastAsia="ru-RU"/>
        </w:rPr>
        <w:t>Мифы и правда о</w:t>
      </w:r>
      <w:r w:rsidRPr="00352B0D">
        <w:rPr>
          <w:rFonts w:ascii="Times New Roman" w:hAnsi="Times New Roman"/>
          <w:color w:val="111111"/>
          <w:sz w:val="28"/>
          <w:lang w:eastAsia="ru-RU"/>
        </w:rPr>
        <w:t> </w:t>
      </w:r>
      <w:r w:rsidRPr="00352B0D">
        <w:rPr>
          <w:rFonts w:ascii="Times New Roman" w:hAnsi="Times New Roman"/>
          <w:b/>
          <w:bCs/>
          <w:color w:val="111111"/>
          <w:sz w:val="28"/>
          <w:lang w:eastAsia="ru-RU"/>
        </w:rPr>
        <w:t>грибах</w:t>
      </w:r>
      <w:r w:rsidRPr="00352B0D">
        <w:rPr>
          <w:rFonts w:ascii="Times New Roman" w:hAnsi="Times New Roman"/>
          <w:color w:val="111111"/>
          <w:sz w:val="28"/>
          <w:lang w:eastAsia="ru-RU"/>
        </w:rPr>
        <w:t>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1. </w:t>
      </w:r>
      <w:r w:rsidRPr="00352B0D">
        <w:rPr>
          <w:rFonts w:ascii="Times New Roman" w:hAnsi="Times New Roman"/>
          <w:b/>
          <w:bCs/>
          <w:color w:val="111111"/>
          <w:sz w:val="28"/>
          <w:lang w:eastAsia="ru-RU"/>
        </w:rPr>
        <w:t>Грибы нужны в рационе</w:t>
      </w:r>
      <w:r w:rsidRPr="00352B0D">
        <w:rPr>
          <w:rFonts w:ascii="Times New Roman" w:hAnsi="Times New Roman"/>
          <w:color w:val="111111"/>
          <w:sz w:val="28"/>
          <w:lang w:eastAsia="ru-RU"/>
        </w:rPr>
        <w:t>, потому что на Руси их издревле собирали и ели Современному человеку совсем не идут высказывания про «еду наших бабушек». Наши предки жили в экологически чистое время. Ягоды и грибы еще не были отравлены отходами производств в полной мере. В древней Руси крестьяне работали до семи потов, такая работа подразумевала огромные затраты энергии, поэтому организм был способен переварить тяжелую пищу. Нашу жизнь не назовешь изнуряющей.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Грибы издревле не варили и не жарили, их заготавливали сырыми, таким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образом грибы сохраняли все питательные вещества. В наше время грибы</w:t>
      </w:r>
      <w:r w:rsidRPr="00352B0D">
        <w:rPr>
          <w:rFonts w:ascii="Times New Roman" w:hAnsi="Times New Roman"/>
          <w:b/>
          <w:bCs/>
          <w:color w:val="111111"/>
          <w:sz w:val="28"/>
          <w:lang w:eastAsia="ru-RU"/>
        </w:rPr>
        <w:t> </w:t>
      </w:r>
      <w:r w:rsidRPr="00352B0D">
        <w:rPr>
          <w:rFonts w:ascii="Times New Roman" w:hAnsi="Times New Roman"/>
          <w:i/>
          <w:iCs/>
          <w:color w:val="111111"/>
          <w:sz w:val="28"/>
          <w:lang w:eastAsia="ru-RU"/>
        </w:rPr>
        <w:t>(из-за плохой экологии)</w:t>
      </w:r>
      <w:r w:rsidRPr="00352B0D">
        <w:rPr>
          <w:rFonts w:ascii="Times New Roman" w:hAnsi="Times New Roman"/>
          <w:color w:val="111111"/>
          <w:sz w:val="28"/>
          <w:lang w:eastAsia="ru-RU"/>
        </w:rPr>
        <w:t> приходится отваривать, при температуре 100 градусов уничтожается практически вся польза.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2. Чтобы обезопасить сомнительные грибы, их надо предварительно заморозить.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Минус 18 — недостаточно низкая температура, чтобы прекратить жизнедеятельность патогенных микробов и грибков. В морозильнике грибы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продолжают накапливать токсические вещества. Более или менее надежный способ — варка. Все это подходит для съедобных грибов: если в куче завалялась бледная поганка, ее невозможно выварить или заморозить. Ее яд считается самым сильным растительным ядом в природе.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3 Грибы можно различить по запаху. Та же бледная поганка не пахнет ничем.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4 Насекомые не едят ядовитые грибы. Весьма охотно, особенно слизни.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5 Головка лука или чеснока, положенная в кастрюлю, побуреет из-за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присутствия хоть одного ядовитого гриба, а серебряная ложка – потемнеет.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На самом деле побурение лука и чеснока происходит под действием фермента тирозиназы, который имеется и в съедобных и в ядовитых грибах. Потемнение серебра происходит под действием аминокислот, содержащих серу, которая тоже есть во всех грибах.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6 Опасны только несъедобные грибы. Любые, даже съедобные грибы содержат несколько опасных токсических элементов. В съедобных грибах обнаружены в микродозах яды, определенное количество которых смертельно - щавелевая, синильная, гельвеловая кислоты, мышьяк. Не собирайте грибы в очень жаркую погоду, из-за жары больше половины съедобных грибов становятся ядовитыми.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7 Если в первые сутки после грибного обеда ничего страшного не случилось, значит, все в порядке. Убийственные свойства токсины приобретают, претерпевая различные изменения в печени, и отравление развивается через 6-35 часов после грибного обеда.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8 При отравлении грибами достаточно выпить ударную дозу сорбента.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Отравление грибами никогда не проходит само по себе, поэтому, оказав первую помощь, немедленно вызывайте </w:t>
      </w:r>
      <w:r w:rsidRPr="00352B0D">
        <w:rPr>
          <w:rFonts w:ascii="Times New Roman" w:hAnsi="Times New Roman"/>
          <w:i/>
          <w:iCs/>
          <w:color w:val="111111"/>
          <w:sz w:val="28"/>
          <w:lang w:eastAsia="ru-RU"/>
        </w:rPr>
        <w:t>«скорую»</w:t>
      </w:r>
      <w:r w:rsidRPr="00352B0D">
        <w:rPr>
          <w:rFonts w:ascii="Times New Roman" w:hAnsi="Times New Roman"/>
          <w:color w:val="111111"/>
          <w:sz w:val="28"/>
          <w:lang w:eastAsia="ru-RU"/>
        </w:rPr>
        <w:t>.</w:t>
      </w:r>
    </w:p>
    <w:p w:rsidR="00C04A85" w:rsidRPr="00352B0D" w:rsidRDefault="00C04A85" w:rsidP="00352B0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352B0D">
        <w:rPr>
          <w:rFonts w:ascii="Times New Roman" w:hAnsi="Times New Roman"/>
          <w:color w:val="111111"/>
          <w:sz w:val="28"/>
          <w:lang w:eastAsia="ru-RU"/>
        </w:rPr>
        <w:t>Помните, что детские отравления съедобными грибами всегда протекают очень тяжело, с осложнениями. Легких случаев не бывает!</w:t>
      </w:r>
    </w:p>
    <w:p w:rsidR="00C04A85" w:rsidRDefault="00C04A85"/>
    <w:sectPr w:rsidR="00C04A85" w:rsidSect="00A5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47BE3"/>
    <w:multiLevelType w:val="multilevel"/>
    <w:tmpl w:val="2744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B0D"/>
    <w:rsid w:val="0027307C"/>
    <w:rsid w:val="00352B0D"/>
    <w:rsid w:val="007F392D"/>
    <w:rsid w:val="00A52E99"/>
    <w:rsid w:val="00A75787"/>
    <w:rsid w:val="00C0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352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352B0D"/>
    <w:rPr>
      <w:rFonts w:cs="Times New Roman"/>
    </w:rPr>
  </w:style>
  <w:style w:type="paragraph" w:customStyle="1" w:styleId="c0">
    <w:name w:val="c0"/>
    <w:basedOn w:val="Normal"/>
    <w:uiPriority w:val="99"/>
    <w:rsid w:val="00352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352B0D"/>
    <w:rPr>
      <w:rFonts w:cs="Times New Roman"/>
    </w:rPr>
  </w:style>
  <w:style w:type="character" w:customStyle="1" w:styleId="c6">
    <w:name w:val="c6"/>
    <w:basedOn w:val="DefaultParagraphFont"/>
    <w:uiPriority w:val="99"/>
    <w:rsid w:val="00352B0D"/>
    <w:rPr>
      <w:rFonts w:cs="Times New Roman"/>
    </w:rPr>
  </w:style>
  <w:style w:type="character" w:customStyle="1" w:styleId="c1">
    <w:name w:val="c1"/>
    <w:basedOn w:val="DefaultParagraphFont"/>
    <w:uiPriority w:val="99"/>
    <w:rsid w:val="00352B0D"/>
    <w:rPr>
      <w:rFonts w:cs="Times New Roman"/>
    </w:rPr>
  </w:style>
  <w:style w:type="character" w:customStyle="1" w:styleId="c5">
    <w:name w:val="c5"/>
    <w:basedOn w:val="DefaultParagraphFont"/>
    <w:uiPriority w:val="99"/>
    <w:rsid w:val="00352B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659</Words>
  <Characters>3757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Kukaracha</cp:lastModifiedBy>
  <cp:revision>3</cp:revision>
  <dcterms:created xsi:type="dcterms:W3CDTF">2023-08-22T15:04:00Z</dcterms:created>
  <dcterms:modified xsi:type="dcterms:W3CDTF">2023-08-24T03:49:00Z</dcterms:modified>
</cp:coreProperties>
</file>