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D5" w:rsidRPr="00D77470" w:rsidRDefault="00EC22D5" w:rsidP="00D774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77470">
        <w:rPr>
          <w:rFonts w:ascii="Times New Roman" w:hAnsi="Times New Roman"/>
          <w:sz w:val="28"/>
          <w:szCs w:val="28"/>
        </w:rPr>
        <w:t>руппа №2«Вишенки»</w:t>
      </w:r>
    </w:p>
    <w:p w:rsidR="00EC22D5" w:rsidRPr="00D77470" w:rsidRDefault="00EC22D5" w:rsidP="00D77470">
      <w:pPr>
        <w:jc w:val="both"/>
        <w:rPr>
          <w:rFonts w:ascii="Times New Roman" w:hAnsi="Times New Roman"/>
          <w:sz w:val="28"/>
          <w:szCs w:val="28"/>
        </w:rPr>
      </w:pPr>
      <w:r w:rsidRPr="00D77470">
        <w:rPr>
          <w:rFonts w:ascii="Times New Roman" w:hAnsi="Times New Roman"/>
          <w:sz w:val="28"/>
          <w:szCs w:val="28"/>
        </w:rPr>
        <w:t>4 .10.2022г. с детьми была проведена беседа и показан мультипликационный фильм на тему "А годы мчатся день за днем..." посвященный бабушкам и дедушкам.</w:t>
      </w:r>
    </w:p>
    <w:p w:rsidR="00EC22D5" w:rsidRPr="00D77470" w:rsidRDefault="00EC22D5">
      <w:pPr>
        <w:rPr>
          <w:rFonts w:ascii="Times New Roman" w:hAnsi="Times New Roman"/>
          <w:sz w:val="28"/>
          <w:szCs w:val="28"/>
        </w:rPr>
      </w:pPr>
      <w:r w:rsidRPr="00D77470">
        <w:rPr>
          <w:rFonts w:ascii="Times New Roman" w:hAnsi="Times New Roman"/>
          <w:sz w:val="28"/>
          <w:szCs w:val="28"/>
        </w:rPr>
        <w:t xml:space="preserve">Цель: -Воспитывать чувство целостности с семьёй, чувство преданности и гордости за семью, знакомство с интересами бабушки, дедушки; знакомство с обязанностями в семье; развивать связную речь, внимание, мышление; учить отвечать на вопросы  </w:t>
      </w:r>
    </w:p>
    <w:p w:rsidR="00EC22D5" w:rsidRDefault="00EC22D5">
      <w:pPr>
        <w:rPr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5.75pt;margin-top:5.8pt;width:386.25pt;height:256.65pt;z-index:-251658240;visibility:visible" wrapcoords="-42 0 -42 21537 21600 21537 21600 0 -42 0">
            <v:imagedata r:id="rId4" o:title=""/>
            <w10:wrap type="tight"/>
          </v:shape>
        </w:pict>
      </w:r>
    </w:p>
    <w:p w:rsidR="00EC22D5" w:rsidRPr="002608D2" w:rsidRDefault="00EC22D5">
      <w:pPr>
        <w:rPr>
          <w:sz w:val="32"/>
          <w:szCs w:val="32"/>
        </w:rPr>
      </w:pPr>
      <w:r>
        <w:rPr>
          <w:noProof/>
          <w:lang w:eastAsia="ru-RU"/>
        </w:rPr>
        <w:pict>
          <v:shape id="Рисунок 2" o:spid="_x0000_s1027" type="#_x0000_t75" style="position:absolute;margin-left:.75pt;margin-top:253.6pt;width:441.25pt;height:281.7pt;z-index:-251659264;visibility:visible" wrapcoords="-37 0 -37 21543 21600 21543 21600 0 -37 0">
            <v:imagedata r:id="rId5" o:title=""/>
            <w10:wrap type="tight"/>
          </v:shape>
        </w:pict>
      </w:r>
    </w:p>
    <w:sectPr w:rsidR="00EC22D5" w:rsidRPr="002608D2" w:rsidSect="001632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A46"/>
    <w:rsid w:val="000E11C8"/>
    <w:rsid w:val="000E3DD4"/>
    <w:rsid w:val="00132340"/>
    <w:rsid w:val="0016184F"/>
    <w:rsid w:val="001632A2"/>
    <w:rsid w:val="0021604E"/>
    <w:rsid w:val="002608D2"/>
    <w:rsid w:val="00346676"/>
    <w:rsid w:val="0037599A"/>
    <w:rsid w:val="00414D42"/>
    <w:rsid w:val="00533926"/>
    <w:rsid w:val="006403B7"/>
    <w:rsid w:val="00687B47"/>
    <w:rsid w:val="00767025"/>
    <w:rsid w:val="00836AE9"/>
    <w:rsid w:val="00837A31"/>
    <w:rsid w:val="0085406B"/>
    <w:rsid w:val="008562DA"/>
    <w:rsid w:val="008B7713"/>
    <w:rsid w:val="008C1EEE"/>
    <w:rsid w:val="00B563FE"/>
    <w:rsid w:val="00D0345E"/>
    <w:rsid w:val="00D0471C"/>
    <w:rsid w:val="00D77470"/>
    <w:rsid w:val="00E06A46"/>
    <w:rsid w:val="00EC22D5"/>
    <w:rsid w:val="00F13CCB"/>
    <w:rsid w:val="00F7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Kukaracha</cp:lastModifiedBy>
  <cp:revision>23</cp:revision>
  <dcterms:created xsi:type="dcterms:W3CDTF">2022-10-04T14:08:00Z</dcterms:created>
  <dcterms:modified xsi:type="dcterms:W3CDTF">2022-10-05T03:41:00Z</dcterms:modified>
</cp:coreProperties>
</file>