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80" w:rsidRDefault="006A4C80" w:rsidP="000804F3">
      <w:pPr>
        <w:rPr>
          <w:sz w:val="32"/>
          <w:szCs w:val="32"/>
        </w:rPr>
      </w:pPr>
      <w:r>
        <w:rPr>
          <w:sz w:val="32"/>
          <w:szCs w:val="32"/>
        </w:rPr>
        <w:t>Кушнарева Анна Алексеевна, воспитатель  группы №2«Вишенки»</w:t>
      </w:r>
    </w:p>
    <w:p w:rsidR="006A4C80" w:rsidRDefault="006A4C80">
      <w:pPr>
        <w:rPr>
          <w:sz w:val="28"/>
          <w:szCs w:val="28"/>
        </w:rPr>
      </w:pPr>
      <w:r w:rsidRPr="000B7A3B">
        <w:rPr>
          <w:sz w:val="28"/>
          <w:szCs w:val="28"/>
        </w:rPr>
        <w:t>20 сентября 2022 года</w:t>
      </w:r>
    </w:p>
    <w:p w:rsidR="006A4C80" w:rsidRDefault="006A4C80">
      <w:pPr>
        <w:rPr>
          <w:sz w:val="28"/>
          <w:szCs w:val="28"/>
        </w:rPr>
      </w:pPr>
      <w:r>
        <w:rPr>
          <w:sz w:val="28"/>
          <w:szCs w:val="28"/>
        </w:rPr>
        <w:t>Я провела беседу по теме: «День безопасности»</w:t>
      </w:r>
    </w:p>
    <w:p w:rsidR="006A4C80" w:rsidRDefault="006A4C80">
      <w:pPr>
        <w:rPr>
          <w:sz w:val="28"/>
          <w:szCs w:val="28"/>
        </w:rPr>
      </w:pPr>
      <w:r>
        <w:rPr>
          <w:sz w:val="28"/>
          <w:szCs w:val="28"/>
        </w:rPr>
        <w:t>Цель: - познакомить детей с элементарными правилами безопасности на дорогах</w:t>
      </w:r>
    </w:p>
    <w:p w:rsidR="006A4C80" w:rsidRDefault="006A4C80">
      <w:pPr>
        <w:rPr>
          <w:sz w:val="28"/>
          <w:szCs w:val="28"/>
        </w:rPr>
      </w:pPr>
      <w:r>
        <w:rPr>
          <w:sz w:val="28"/>
          <w:szCs w:val="28"/>
        </w:rPr>
        <w:t>-Познакомить со светофором и его действием</w:t>
      </w:r>
    </w:p>
    <w:p w:rsidR="006A4C80" w:rsidRDefault="006A4C80">
      <w:pPr>
        <w:rPr>
          <w:sz w:val="28"/>
          <w:szCs w:val="28"/>
        </w:rPr>
      </w:pPr>
      <w:r>
        <w:rPr>
          <w:sz w:val="28"/>
          <w:szCs w:val="28"/>
        </w:rPr>
        <w:t xml:space="preserve">-Закрепить знание цветов (красный, желтый, зеленый) </w:t>
      </w:r>
    </w:p>
    <w:p w:rsidR="006A4C80" w:rsidRDefault="006A4C80">
      <w:pPr>
        <w:rPr>
          <w:sz w:val="28"/>
          <w:szCs w:val="28"/>
        </w:rPr>
      </w:pPr>
      <w:r>
        <w:rPr>
          <w:sz w:val="28"/>
          <w:szCs w:val="28"/>
        </w:rPr>
        <w:t>Интегрированное занятие по рисованию «Сигналы светофора»</w:t>
      </w:r>
    </w:p>
    <w:p w:rsidR="006A4C80" w:rsidRDefault="006A4C80">
      <w:pPr>
        <w:rPr>
          <w:noProof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Изображение выглядит как ребенок, внутренний, пол, игрушкаАвтоматически созданное описание" style="position:absolute;margin-left:216.6pt;margin-top:47.4pt;width:264.95pt;height:336.4pt;z-index:-251659264;visibility:visible">
            <v:imagedata r:id="rId4" o:title=""/>
            <w10:wrap type="square"/>
          </v:shape>
        </w:pict>
      </w:r>
      <w:r>
        <w:rPr>
          <w:noProof/>
          <w:lang w:eastAsia="ru-RU"/>
        </w:rPr>
        <w:pict>
          <v:shape id="Рисунок 1" o:spid="_x0000_s1027" type="#_x0000_t75" style="position:absolute;margin-left:-62.75pt;margin-top:47.4pt;width:269.35pt;height:336.4pt;z-index:-251660288;visibility:visible">
            <v:imagedata r:id="rId5" o:title=""/>
            <w10:wrap type="square"/>
          </v:shape>
        </w:pict>
      </w:r>
      <w:r>
        <w:rPr>
          <w:sz w:val="28"/>
          <w:szCs w:val="28"/>
        </w:rPr>
        <w:t>Цель: - формировать умение рисовать кистью круговыми движениями рук сигнальные огни у светофора.</w:t>
      </w:r>
      <w:r>
        <w:rPr>
          <w:noProof/>
          <w:sz w:val="28"/>
          <w:szCs w:val="28"/>
        </w:rPr>
        <w:t xml:space="preserve">  </w:t>
      </w:r>
    </w:p>
    <w:p w:rsidR="006A4C80" w:rsidRDefault="006A4C80">
      <w:pPr>
        <w:rPr>
          <w:noProof/>
          <w:sz w:val="28"/>
          <w:szCs w:val="28"/>
        </w:rPr>
      </w:pPr>
    </w:p>
    <w:p w:rsidR="006A4C80" w:rsidRPr="000B7A3B" w:rsidRDefault="006A4C80">
      <w:pPr>
        <w:rPr>
          <w:noProof/>
          <w:sz w:val="28"/>
          <w:szCs w:val="28"/>
        </w:rPr>
      </w:pPr>
      <w:r>
        <w:rPr>
          <w:noProof/>
          <w:lang w:eastAsia="ru-RU"/>
        </w:rPr>
        <w:pict>
          <v:shape id="Рисунок 3" o:spid="_x0000_s1028" type="#_x0000_t75" style="position:absolute;margin-left:205.4pt;margin-top:0;width:276.75pt;height:361.8pt;z-index:-251657216;visibility:visible" wrapcoords="-59 0 -59 21555 21600 21555 21600 0 -59 0">
            <v:imagedata r:id="rId6" o:title=""/>
            <w10:wrap type="tight"/>
          </v:shape>
        </w:pict>
      </w:r>
      <w:r>
        <w:rPr>
          <w:noProof/>
          <w:lang w:eastAsia="ru-RU"/>
        </w:rPr>
        <w:pict>
          <v:shape id="Рисунок 4" o:spid="_x0000_s1029" type="#_x0000_t75" style="position:absolute;margin-left:-56.5pt;margin-top:0;width:255.7pt;height:361.75pt;z-index:-251658240;visibility:visible" wrapcoords="-63 0 -63 21555 21600 21555 21600 0 -63 0">
            <v:imagedata r:id="rId7" o:title=""/>
            <w10:wrap type="tight"/>
          </v:shape>
        </w:pict>
      </w:r>
    </w:p>
    <w:sectPr w:rsidR="006A4C80" w:rsidRPr="000B7A3B" w:rsidSect="00C9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1CE"/>
    <w:rsid w:val="00025343"/>
    <w:rsid w:val="000804F3"/>
    <w:rsid w:val="000B7A3B"/>
    <w:rsid w:val="00103574"/>
    <w:rsid w:val="001714E6"/>
    <w:rsid w:val="00186BC1"/>
    <w:rsid w:val="001B01CE"/>
    <w:rsid w:val="001C063E"/>
    <w:rsid w:val="002D6550"/>
    <w:rsid w:val="002E2DC6"/>
    <w:rsid w:val="003A7948"/>
    <w:rsid w:val="003E04DA"/>
    <w:rsid w:val="00426A41"/>
    <w:rsid w:val="00461690"/>
    <w:rsid w:val="004621FD"/>
    <w:rsid w:val="00474804"/>
    <w:rsid w:val="00680A7A"/>
    <w:rsid w:val="00683472"/>
    <w:rsid w:val="006A4C80"/>
    <w:rsid w:val="007B25D4"/>
    <w:rsid w:val="007C2AF6"/>
    <w:rsid w:val="00925048"/>
    <w:rsid w:val="009D10CD"/>
    <w:rsid w:val="00A7042E"/>
    <w:rsid w:val="00A94876"/>
    <w:rsid w:val="00B97D2E"/>
    <w:rsid w:val="00C93EA2"/>
    <w:rsid w:val="00C95FDD"/>
    <w:rsid w:val="00CD1EFA"/>
    <w:rsid w:val="00CD24FC"/>
    <w:rsid w:val="00F5433B"/>
    <w:rsid w:val="00FF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A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68</Words>
  <Characters>393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Кушнарев</dc:creator>
  <cp:keywords/>
  <dc:description/>
  <cp:lastModifiedBy>Kukaracha</cp:lastModifiedBy>
  <cp:revision>26</cp:revision>
  <dcterms:created xsi:type="dcterms:W3CDTF">2022-09-22T16:19:00Z</dcterms:created>
  <dcterms:modified xsi:type="dcterms:W3CDTF">2022-09-23T03:23:00Z</dcterms:modified>
</cp:coreProperties>
</file>