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A4" w:rsidRPr="00007550" w:rsidRDefault="00DA5FA4">
      <w:pPr>
        <w:rPr>
          <w:sz w:val="32"/>
          <w:szCs w:val="32"/>
        </w:rPr>
      </w:pPr>
      <w:r w:rsidRPr="00007550">
        <w:rPr>
          <w:sz w:val="32"/>
          <w:szCs w:val="32"/>
        </w:rPr>
        <w:t>Кушнарева Анна Алексеевн</w:t>
      </w:r>
      <w:r>
        <w:rPr>
          <w:sz w:val="32"/>
          <w:szCs w:val="32"/>
        </w:rPr>
        <w:t xml:space="preserve">а, воспитатель </w:t>
      </w:r>
      <w:r w:rsidRPr="00007550">
        <w:rPr>
          <w:sz w:val="32"/>
          <w:szCs w:val="32"/>
        </w:rPr>
        <w:t xml:space="preserve"> групп</w:t>
      </w:r>
      <w:r>
        <w:rPr>
          <w:sz w:val="32"/>
          <w:szCs w:val="32"/>
        </w:rPr>
        <w:t xml:space="preserve">ы </w:t>
      </w:r>
      <w:r w:rsidRPr="00007550">
        <w:rPr>
          <w:sz w:val="32"/>
          <w:szCs w:val="32"/>
        </w:rPr>
        <w:t>№2«Вишенки»</w:t>
      </w:r>
    </w:p>
    <w:p w:rsidR="00DA5FA4" w:rsidRPr="008F431B" w:rsidRDefault="00DA5FA4">
      <w:pPr>
        <w:rPr>
          <w:sz w:val="24"/>
          <w:szCs w:val="24"/>
        </w:rPr>
      </w:pPr>
      <w:r w:rsidRPr="008F431B">
        <w:rPr>
          <w:sz w:val="24"/>
          <w:szCs w:val="24"/>
        </w:rPr>
        <w:t>8 Сентября 2022 года</w:t>
      </w:r>
    </w:p>
    <w:p w:rsidR="00DA5FA4" w:rsidRPr="008F431B" w:rsidRDefault="00DA5FA4">
      <w:pPr>
        <w:rPr>
          <w:sz w:val="24"/>
          <w:szCs w:val="24"/>
        </w:rPr>
      </w:pPr>
      <w:r w:rsidRPr="008F431B">
        <w:rPr>
          <w:sz w:val="24"/>
          <w:szCs w:val="24"/>
        </w:rPr>
        <w:t>Провела перспективный план работы по ПДД с детьми младшей группы</w:t>
      </w:r>
    </w:p>
    <w:p w:rsidR="00DA5FA4" w:rsidRPr="008F431B" w:rsidRDefault="00DA5FA4">
      <w:pPr>
        <w:rPr>
          <w:sz w:val="24"/>
          <w:szCs w:val="24"/>
        </w:rPr>
      </w:pPr>
      <w:r w:rsidRPr="008F431B">
        <w:rPr>
          <w:sz w:val="24"/>
          <w:szCs w:val="24"/>
        </w:rPr>
        <w:t>Прочитав А</w:t>
      </w:r>
      <w:r>
        <w:rPr>
          <w:sz w:val="24"/>
          <w:szCs w:val="24"/>
        </w:rPr>
        <w:t>.</w:t>
      </w:r>
      <w:r w:rsidRPr="008F431B">
        <w:rPr>
          <w:sz w:val="24"/>
          <w:szCs w:val="24"/>
        </w:rPr>
        <w:t xml:space="preserve"> Северного «Светофор»</w:t>
      </w:r>
    </w:p>
    <w:p w:rsidR="00DA5FA4" w:rsidRPr="008F431B" w:rsidRDefault="00DA5FA4">
      <w:pPr>
        <w:rPr>
          <w:sz w:val="24"/>
          <w:szCs w:val="24"/>
        </w:rPr>
      </w:pPr>
      <w:r w:rsidRPr="008F431B">
        <w:rPr>
          <w:sz w:val="24"/>
          <w:szCs w:val="24"/>
        </w:rPr>
        <w:t>Цель: Обучающая</w:t>
      </w:r>
      <w:r>
        <w:rPr>
          <w:sz w:val="24"/>
          <w:szCs w:val="24"/>
        </w:rPr>
        <w:t xml:space="preserve"> </w:t>
      </w:r>
      <w:r w:rsidRPr="008F431B">
        <w:rPr>
          <w:sz w:val="24"/>
          <w:szCs w:val="24"/>
        </w:rPr>
        <w:t>- познакомить детей со значением светофора и его сигналами; закрепить название красного, желтого, зеленого цветов.</w:t>
      </w:r>
    </w:p>
    <w:p w:rsidR="00DA5FA4" w:rsidRPr="008F431B" w:rsidRDefault="00DA5FA4">
      <w:pPr>
        <w:rPr>
          <w:sz w:val="24"/>
          <w:szCs w:val="24"/>
        </w:rPr>
      </w:pPr>
      <w:r w:rsidRPr="008F431B">
        <w:rPr>
          <w:sz w:val="24"/>
          <w:szCs w:val="24"/>
        </w:rPr>
        <w:t>Затем разрисовали на индивидуальных раскрасках, восковыми карандашами по последовательности сигналы светофора.</w:t>
      </w:r>
    </w:p>
    <w:p w:rsidR="00DA5FA4" w:rsidRPr="008F431B" w:rsidRDefault="00DA5FA4">
      <w:pPr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DA5FA4" w:rsidRPr="008F431B" w:rsidRDefault="00DA5FA4" w:rsidP="00B76D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31B">
        <w:rPr>
          <w:sz w:val="24"/>
          <w:szCs w:val="24"/>
        </w:rPr>
        <w:t>Закрепить представление детей о назначении светофора о его сигналах.</w:t>
      </w:r>
      <w:bookmarkStart w:id="0" w:name="_Hlk113490293"/>
      <w:r w:rsidRPr="008F431B">
        <w:rPr>
          <w:noProof/>
          <w:sz w:val="28"/>
          <w:szCs w:val="28"/>
        </w:rPr>
        <w:t xml:space="preserve"> </w:t>
      </w:r>
      <w:bookmarkEnd w:id="0"/>
    </w:p>
    <w:p w:rsidR="00DA5FA4" w:rsidRPr="008F431B" w:rsidRDefault="00DA5FA4" w:rsidP="005879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Изображение выглядит как текст, конвертАвтоматически созданное описание" style="position:absolute;left:0;text-align:left;margin-left:-43.65pt;margin-top:34.45pt;width:252.1pt;height:194.75pt;z-index:-251660288;visibility:visible" wrapcoords="-166 0 -166 21536 21600 21536 21600 0 -166 0">
            <v:imagedata r:id="rId5" o:title=""/>
            <w10:wrap type="tight"/>
          </v:shape>
        </w:pict>
      </w:r>
      <w:r w:rsidRPr="008F431B">
        <w:rPr>
          <w:sz w:val="24"/>
          <w:szCs w:val="24"/>
        </w:rPr>
        <w:t>Закрепить представление детей о цвете (красный, желтый, зеленый)</w:t>
      </w:r>
      <w:r w:rsidRPr="008F431B">
        <w:rPr>
          <w:noProof/>
          <w:sz w:val="28"/>
          <w:szCs w:val="28"/>
        </w:rPr>
        <w:t xml:space="preserve"> </w:t>
      </w:r>
    </w:p>
    <w:p w:rsidR="00DA5FA4" w:rsidRPr="005879E6" w:rsidRDefault="00DA5FA4" w:rsidP="008F431B">
      <w:pPr>
        <w:pStyle w:val="ListParagraph"/>
        <w:rPr>
          <w:sz w:val="28"/>
          <w:szCs w:val="28"/>
        </w:rPr>
      </w:pPr>
      <w:r>
        <w:rPr>
          <w:noProof/>
          <w:lang w:eastAsia="ru-RU"/>
        </w:rPr>
        <w:pict>
          <v:shape id="Рисунок 5" o:spid="_x0000_s1027" type="#_x0000_t75" style="position:absolute;left:0;text-align:left;margin-left:254.35pt;margin-top:13.1pt;width:202.05pt;height:211.75pt;z-index:-251659264;visibility:visible" wrapcoords="-80 0 -80 21523 21600 21523 21600 0 -80 0">
            <v:imagedata r:id="rId6" o:title=""/>
            <w10:wrap type="tight"/>
          </v:shape>
        </w:pict>
      </w:r>
    </w:p>
    <w:p w:rsidR="00DA5FA4" w:rsidRPr="0075109F" w:rsidRDefault="00DA5FA4" w:rsidP="008F431B">
      <w:pPr>
        <w:pStyle w:val="ListParagraph"/>
        <w:rPr>
          <w:sz w:val="28"/>
          <w:szCs w:val="28"/>
        </w:rPr>
      </w:pPr>
    </w:p>
    <w:p w:rsidR="00DA5FA4" w:rsidRDefault="00DA5FA4">
      <w:pPr>
        <w:rPr>
          <w:sz w:val="28"/>
          <w:szCs w:val="28"/>
        </w:rPr>
      </w:pPr>
    </w:p>
    <w:p w:rsidR="00DA5FA4" w:rsidRPr="00675FF1" w:rsidRDefault="00DA5FA4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7" o:spid="_x0000_s1028" type="#_x0000_t75" alt="Изображение выглядит как человек, внутренний, мальчикАвтоматически созданное описание" style="position:absolute;margin-left:254.35pt;margin-top:194.4pt;width:207.3pt;height:231.05pt;z-index:-251657216;visibility:visible" wrapcoords="-78 0 -78 21530 21600 21530 21600 0 -78 0">
            <v:imagedata r:id="rId7" o:title=""/>
            <w10:wrap type="tight"/>
          </v:shape>
        </w:pict>
      </w:r>
      <w:r>
        <w:rPr>
          <w:noProof/>
          <w:lang w:eastAsia="ru-RU"/>
        </w:rPr>
        <w:pict>
          <v:shape id="Рисунок 4" o:spid="_x0000_s1029" type="#_x0000_t75" alt="Изображение выглядит как человекАвтоматически созданное описание" style="position:absolute;margin-left:-19.15pt;margin-top:187.15pt;width:225.05pt;height:237.8pt;z-index:-251658240;visibility:visible" wrapcoords="-72 0 -72 21532 21600 21532 21600 0 -72 0">
            <v:imagedata r:id="rId8" o:title=""/>
            <w10:wrap type="tight"/>
          </v:shape>
        </w:pict>
      </w:r>
    </w:p>
    <w:sectPr w:rsidR="00DA5FA4" w:rsidRPr="00675FF1" w:rsidSect="00F5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7728"/>
    <w:multiLevelType w:val="hybridMultilevel"/>
    <w:tmpl w:val="2EEA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ECE"/>
    <w:rsid w:val="00007550"/>
    <w:rsid w:val="0004008E"/>
    <w:rsid w:val="000B3952"/>
    <w:rsid w:val="000C5416"/>
    <w:rsid w:val="000D31DF"/>
    <w:rsid w:val="000D4C0A"/>
    <w:rsid w:val="00131175"/>
    <w:rsid w:val="001512A7"/>
    <w:rsid w:val="001B0107"/>
    <w:rsid w:val="0021655D"/>
    <w:rsid w:val="00276918"/>
    <w:rsid w:val="00281AF0"/>
    <w:rsid w:val="002D3ED9"/>
    <w:rsid w:val="003072C2"/>
    <w:rsid w:val="00370FB5"/>
    <w:rsid w:val="004B5A5F"/>
    <w:rsid w:val="004E7537"/>
    <w:rsid w:val="004F3305"/>
    <w:rsid w:val="005462D4"/>
    <w:rsid w:val="005879E6"/>
    <w:rsid w:val="0065585A"/>
    <w:rsid w:val="00675FF1"/>
    <w:rsid w:val="00676BD7"/>
    <w:rsid w:val="006A6DDC"/>
    <w:rsid w:val="0070214A"/>
    <w:rsid w:val="0075109F"/>
    <w:rsid w:val="008C5A54"/>
    <w:rsid w:val="008D7510"/>
    <w:rsid w:val="008F431B"/>
    <w:rsid w:val="009E69F6"/>
    <w:rsid w:val="00A26EF8"/>
    <w:rsid w:val="00AB43E0"/>
    <w:rsid w:val="00B25ECE"/>
    <w:rsid w:val="00B6305C"/>
    <w:rsid w:val="00B76DDB"/>
    <w:rsid w:val="00BA5161"/>
    <w:rsid w:val="00BD230F"/>
    <w:rsid w:val="00BD5978"/>
    <w:rsid w:val="00BF2127"/>
    <w:rsid w:val="00DA5FA4"/>
    <w:rsid w:val="00F55063"/>
    <w:rsid w:val="00F7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010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D751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D751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85</Words>
  <Characters>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Кушнарев</dc:creator>
  <cp:keywords/>
  <dc:description/>
  <cp:lastModifiedBy>Kukaracha</cp:lastModifiedBy>
  <cp:revision>37</cp:revision>
  <dcterms:created xsi:type="dcterms:W3CDTF">2022-09-07T19:28:00Z</dcterms:created>
  <dcterms:modified xsi:type="dcterms:W3CDTF">2022-09-23T03:22:00Z</dcterms:modified>
</cp:coreProperties>
</file>