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3B" w:rsidRDefault="009C4C3B" w:rsidP="00EF59FF">
      <w:pPr>
        <w:spacing w:after="0"/>
        <w:ind w:left="62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группы № 9 «Смешарики»</w:t>
      </w:r>
    </w:p>
    <w:p w:rsidR="009C4C3B" w:rsidRPr="00EF59FF" w:rsidRDefault="009C4C3B" w:rsidP="00EF59FF">
      <w:pPr>
        <w:spacing w:after="0"/>
        <w:ind w:left="62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Мешавкина Н.А.</w:t>
      </w:r>
    </w:p>
    <w:p w:rsidR="009C4C3B" w:rsidRDefault="009C4C3B" w:rsidP="00150A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4C3B" w:rsidRPr="00B75C27" w:rsidRDefault="009C4C3B" w:rsidP="00150A6A">
      <w:pPr>
        <w:jc w:val="center"/>
        <w:rPr>
          <w:rFonts w:ascii="Times New Roman" w:hAnsi="Times New Roman"/>
          <w:b/>
          <w:sz w:val="28"/>
          <w:szCs w:val="28"/>
        </w:rPr>
      </w:pPr>
      <w:r w:rsidRPr="00B75C27">
        <w:rPr>
          <w:rFonts w:ascii="Times New Roman" w:hAnsi="Times New Roman"/>
          <w:b/>
          <w:sz w:val="28"/>
          <w:szCs w:val="28"/>
        </w:rPr>
        <w:t>«Моя любимая игрушка»</w:t>
      </w:r>
    </w:p>
    <w:p w:rsidR="009C4C3B" w:rsidRDefault="009C4C3B" w:rsidP="002A45C5">
      <w:pPr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BB1036">
        <w:rPr>
          <w:rStyle w:val="c1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Игрушка - неизменный спутник ребёнка с первых дней 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жизни</w:t>
      </w:r>
      <w:r w:rsidRPr="00BB1036">
        <w:rPr>
          <w:rStyle w:val="c1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И от того, чем забавляются наши дети, зависит их развитие в будущем! </w:t>
      </w:r>
    </w:p>
    <w:p w:rsidR="009C4C3B" w:rsidRDefault="009C4C3B" w:rsidP="002A45C5">
      <w:pPr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BB1036">
        <w:rPr>
          <w:rFonts w:ascii="Times New Roman" w:hAnsi="Times New Roman"/>
          <w:sz w:val="28"/>
          <w:szCs w:val="28"/>
        </w:rPr>
        <w:t>14 сентября 2022г</w:t>
      </w:r>
      <w:r>
        <w:rPr>
          <w:rFonts w:ascii="Times New Roman" w:hAnsi="Times New Roman"/>
          <w:sz w:val="28"/>
          <w:szCs w:val="28"/>
        </w:rPr>
        <w:t>.</w:t>
      </w:r>
      <w:r w:rsidRPr="00BB1036">
        <w:rPr>
          <w:rFonts w:ascii="Times New Roman" w:hAnsi="Times New Roman"/>
          <w:sz w:val="28"/>
          <w:szCs w:val="28"/>
        </w:rPr>
        <w:t xml:space="preserve"> в средней группе №</w:t>
      </w:r>
      <w:r>
        <w:rPr>
          <w:rFonts w:ascii="Times New Roman" w:hAnsi="Times New Roman"/>
          <w:sz w:val="28"/>
          <w:szCs w:val="28"/>
        </w:rPr>
        <w:t xml:space="preserve"> 9 «Смешарики</w:t>
      </w:r>
      <w:r w:rsidRPr="00BB103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было организовано и проведено интересное и увлекательное занятие на тему: «Моя любимая игрушка». </w:t>
      </w:r>
    </w:p>
    <w:p w:rsidR="009C4C3B" w:rsidRDefault="009C4C3B" w:rsidP="002A45C5">
      <w:pPr>
        <w:ind w:left="-36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75C2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75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</w:t>
      </w:r>
      <w:r w:rsidRPr="00B75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 составлять рассказы о любимых игрушках на основе личного опыта.</w:t>
      </w:r>
    </w:p>
    <w:p w:rsidR="009C4C3B" w:rsidRDefault="009C4C3B" w:rsidP="002A45C5">
      <w:pPr>
        <w:ind w:left="-36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75C2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Дидактические задачи:</w:t>
      </w:r>
      <w:r w:rsidRPr="00B75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формировать умение рассказывать о предмете по образцу; формировать умение согласовывать слова в предложениях; способствовать формированию умения образовывать слова-антонимы.</w:t>
      </w:r>
    </w:p>
    <w:p w:rsidR="009C4C3B" w:rsidRDefault="009C4C3B" w:rsidP="002A45C5">
      <w:pPr>
        <w:ind w:left="-36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75C2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 задачи:</w:t>
      </w:r>
      <w:r w:rsidRPr="00B75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содействовать развитию монологической речи; создать условия для развития умения детей задавать вопросы по теме, умения внимательно слушать собеседника; способствовать развитию мышления, внимания, памяти и воображения.</w:t>
      </w:r>
    </w:p>
    <w:p w:rsidR="009C4C3B" w:rsidRDefault="009C4C3B" w:rsidP="002A45C5">
      <w:pPr>
        <w:ind w:left="-360" w:firstLine="720"/>
        <w:jc w:val="both"/>
        <w:rPr>
          <w:rFonts w:ascii="Times New Roman" w:hAnsi="Times New Roman"/>
          <w:sz w:val="28"/>
          <w:szCs w:val="28"/>
        </w:rPr>
      </w:pPr>
      <w:r w:rsidRPr="00B75C2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  <w:r w:rsidRPr="00B75C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содействовать воспитанию бережного отношения к игрушкам, воспитанию уважения к другим.</w:t>
      </w:r>
    </w:p>
    <w:p w:rsidR="009C4C3B" w:rsidRDefault="009C4C3B" w:rsidP="002A45C5">
      <w:pPr>
        <w:ind w:left="-360" w:firstLine="720"/>
        <w:jc w:val="both"/>
        <w:rPr>
          <w:rStyle w:val="c1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ходе занятия дети по очереди рассказывали про свои любимые игрушки, которые принесли из дома.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ребенок затруднялся ответить, воспитатель помогал ему наводящими вопросами: «Как называется игрушка» «Как ее зовут», «</w:t>
      </w:r>
      <w:r w:rsidRPr="00362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Какого она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азмера» (большая, маленькая), «</w:t>
      </w:r>
      <w:r w:rsidRPr="00362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Какого цвета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62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 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Большое удовольствие получили наши дети,  рассказывая о своих любимых игрушках. Дети с гордостью показывали друг другу свои игрушки, при этом не выпускали их из своих рук. </w:t>
      </w:r>
      <w:r>
        <w:rPr>
          <w:rStyle w:val="c5"/>
          <w:rFonts w:ascii="Times New Roman" w:hAnsi="Times New Roman"/>
          <w:iCs/>
          <w:color w:val="1C1C1C"/>
          <w:sz w:val="28"/>
          <w:szCs w:val="28"/>
        </w:rPr>
        <w:t>Б</w:t>
      </w:r>
      <w:r w:rsidRPr="00BB1036">
        <w:rPr>
          <w:rStyle w:val="c5"/>
          <w:rFonts w:ascii="Times New Roman" w:hAnsi="Times New Roman"/>
          <w:iCs/>
          <w:color w:val="1C1C1C"/>
          <w:sz w:val="28"/>
          <w:szCs w:val="28"/>
        </w:rPr>
        <w:t>ыло очень весело и интересно! Кроме того, </w:t>
      </w:r>
      <w:r w:rsidRPr="00BB1036">
        <w:rPr>
          <w:rStyle w:val="c1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игрушки являются действенным средством развития психики и социального воспитания малышей. </w:t>
      </w:r>
      <w:bookmarkStart w:id="0" w:name="_GoBack"/>
      <w:bookmarkEnd w:id="0"/>
    </w:p>
    <w:sectPr w:rsidR="009C4C3B" w:rsidSect="000A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DE0"/>
    <w:rsid w:val="000A0897"/>
    <w:rsid w:val="00150A6A"/>
    <w:rsid w:val="002A45C5"/>
    <w:rsid w:val="00362F80"/>
    <w:rsid w:val="00792DE0"/>
    <w:rsid w:val="007C1CF4"/>
    <w:rsid w:val="009C4C3B"/>
    <w:rsid w:val="00B75C27"/>
    <w:rsid w:val="00BB1036"/>
    <w:rsid w:val="00D72E42"/>
    <w:rsid w:val="00E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">
    <w:name w:val="c12"/>
    <w:basedOn w:val="Normal"/>
    <w:uiPriority w:val="99"/>
    <w:rsid w:val="00BB1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B1036"/>
    <w:rPr>
      <w:rFonts w:cs="Times New Roman"/>
    </w:rPr>
  </w:style>
  <w:style w:type="character" w:customStyle="1" w:styleId="c2">
    <w:name w:val="c2"/>
    <w:basedOn w:val="DefaultParagraphFont"/>
    <w:uiPriority w:val="99"/>
    <w:rsid w:val="00BB1036"/>
    <w:rPr>
      <w:rFonts w:cs="Times New Roman"/>
    </w:rPr>
  </w:style>
  <w:style w:type="character" w:customStyle="1" w:styleId="c5">
    <w:name w:val="c5"/>
    <w:basedOn w:val="DefaultParagraphFont"/>
    <w:uiPriority w:val="99"/>
    <w:rsid w:val="00BB1036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B75C2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234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ДомМилыйДом</dc:creator>
  <cp:keywords/>
  <dc:description/>
  <cp:lastModifiedBy>Kukaracha</cp:lastModifiedBy>
  <cp:revision>5</cp:revision>
  <dcterms:created xsi:type="dcterms:W3CDTF">2022-09-22T13:06:00Z</dcterms:created>
  <dcterms:modified xsi:type="dcterms:W3CDTF">2022-09-23T03:17:00Z</dcterms:modified>
</cp:coreProperties>
</file>