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55" w:rsidRDefault="00635755" w:rsidP="00885933">
      <w:pPr>
        <w:jc w:val="center"/>
        <w:rPr>
          <w:sz w:val="36"/>
          <w:szCs w:val="36"/>
        </w:rPr>
      </w:pPr>
      <w:r>
        <w:rPr>
          <w:sz w:val="36"/>
          <w:szCs w:val="36"/>
        </w:rPr>
        <w:t>24.08.2022г. в группе прошло мероприятие посвященное</w:t>
      </w:r>
    </w:p>
    <w:p w:rsidR="00635755" w:rsidRPr="00885933" w:rsidRDefault="00635755" w:rsidP="00885933">
      <w:pPr>
        <w:jc w:val="center"/>
        <w:rPr>
          <w:b/>
          <w:sz w:val="36"/>
          <w:szCs w:val="36"/>
        </w:rPr>
      </w:pPr>
      <w:r w:rsidRPr="00885933">
        <w:rPr>
          <w:b/>
          <w:sz w:val="36"/>
          <w:szCs w:val="36"/>
        </w:rPr>
        <w:t>«Дню борьбы с терроризмом» по теме:</w:t>
      </w:r>
    </w:p>
    <w:p w:rsidR="00635755" w:rsidRDefault="00635755" w:rsidP="00885933">
      <w:pPr>
        <w:jc w:val="center"/>
        <w:rPr>
          <w:sz w:val="36"/>
          <w:szCs w:val="36"/>
        </w:rPr>
      </w:pPr>
      <w:r w:rsidRPr="00885933">
        <w:rPr>
          <w:b/>
          <w:i/>
          <w:sz w:val="36"/>
          <w:szCs w:val="36"/>
        </w:rPr>
        <w:t>«Давайте жить дружно! Учимся решать конфликты».</w:t>
      </w:r>
    </w:p>
    <w:p w:rsidR="00635755" w:rsidRDefault="00635755" w:rsidP="00885933">
      <w:pPr>
        <w:jc w:val="center"/>
        <w:rPr>
          <w:sz w:val="36"/>
          <w:szCs w:val="36"/>
        </w:rPr>
      </w:pPr>
      <w:r>
        <w:rPr>
          <w:sz w:val="36"/>
          <w:szCs w:val="36"/>
        </w:rPr>
        <w:t>Цель: развитие у детей чувства доброты и принятие правильных решений в различных жизненных ситуациях.</w:t>
      </w:r>
    </w:p>
    <w:p w:rsidR="00635755" w:rsidRDefault="00635755" w:rsidP="00885933">
      <w:pPr>
        <w:jc w:val="center"/>
        <w:rPr>
          <w:sz w:val="36"/>
          <w:szCs w:val="36"/>
        </w:rPr>
      </w:pPr>
      <w:r>
        <w:rPr>
          <w:sz w:val="36"/>
          <w:szCs w:val="36"/>
        </w:rPr>
        <w:t>Показав мультфильм по мотивам сказки Владимира Сутеева «Грибок теремок».</w:t>
      </w:r>
    </w:p>
    <w:p w:rsidR="00635755" w:rsidRDefault="00635755" w:rsidP="00885933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Проведена беседа с детьми о том, что в сложных ситуациях нужно помогать друг другу тем самым решая конфликты.</w:t>
      </w:r>
    </w:p>
    <w:p w:rsidR="00635755" w:rsidRDefault="00635755" w:rsidP="009D72AD">
      <w:pPr>
        <w:rPr>
          <w:sz w:val="36"/>
          <w:szCs w:val="36"/>
        </w:rPr>
      </w:pPr>
    </w:p>
    <w:p w:rsidR="00635755" w:rsidRDefault="00635755" w:rsidP="009D72AD">
      <w:pPr>
        <w:rPr>
          <w:sz w:val="36"/>
          <w:szCs w:val="36"/>
        </w:rPr>
      </w:pPr>
      <w:r w:rsidRPr="00E42E32">
        <w:rPr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345.75pt;visibility:visible">
            <v:imagedata r:id="rId4" o:title=""/>
          </v:shape>
        </w:pict>
      </w:r>
    </w:p>
    <w:p w:rsidR="00635755" w:rsidRDefault="00635755" w:rsidP="009D72AD">
      <w:pPr>
        <w:rPr>
          <w:sz w:val="36"/>
          <w:szCs w:val="36"/>
        </w:rPr>
      </w:pPr>
      <w:r>
        <w:rPr>
          <w:sz w:val="36"/>
          <w:szCs w:val="36"/>
        </w:rPr>
        <w:t>2 группа «Вишенки»</w:t>
      </w:r>
    </w:p>
    <w:p w:rsidR="00635755" w:rsidRDefault="00635755" w:rsidP="009D72AD">
      <w:pPr>
        <w:rPr>
          <w:sz w:val="36"/>
          <w:szCs w:val="36"/>
        </w:rPr>
      </w:pPr>
    </w:p>
    <w:p w:rsidR="00635755" w:rsidRDefault="00635755" w:rsidP="009D72AD">
      <w:pPr>
        <w:rPr>
          <w:sz w:val="36"/>
          <w:szCs w:val="36"/>
        </w:rPr>
      </w:pPr>
    </w:p>
    <w:p w:rsidR="00635755" w:rsidRPr="00A35836" w:rsidRDefault="00635755">
      <w:pPr>
        <w:rPr>
          <w:sz w:val="36"/>
          <w:szCs w:val="36"/>
        </w:rPr>
      </w:pPr>
    </w:p>
    <w:sectPr w:rsidR="00635755" w:rsidRPr="00A35836" w:rsidSect="0003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EEB"/>
    <w:rsid w:val="00036BE7"/>
    <w:rsid w:val="0027217A"/>
    <w:rsid w:val="004B2EEB"/>
    <w:rsid w:val="00635755"/>
    <w:rsid w:val="00695691"/>
    <w:rsid w:val="00885933"/>
    <w:rsid w:val="009014E7"/>
    <w:rsid w:val="009D72AD"/>
    <w:rsid w:val="00A35836"/>
    <w:rsid w:val="00AF6E58"/>
    <w:rsid w:val="00D55B54"/>
    <w:rsid w:val="00E4147A"/>
    <w:rsid w:val="00E4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66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Кушнарев</dc:creator>
  <cp:keywords/>
  <dc:description/>
  <cp:lastModifiedBy>Kukaracha</cp:lastModifiedBy>
  <cp:revision>4</cp:revision>
  <dcterms:created xsi:type="dcterms:W3CDTF">2022-08-25T09:14:00Z</dcterms:created>
  <dcterms:modified xsi:type="dcterms:W3CDTF">2022-08-26T02:57:00Z</dcterms:modified>
</cp:coreProperties>
</file>