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2" w:rsidRPr="006732C2" w:rsidRDefault="00491252" w:rsidP="006732C2">
      <w:pPr>
        <w:jc w:val="center"/>
        <w:rPr>
          <w:rFonts w:ascii="Monotype Corsiva" w:hAnsi="Monotype Corsiva"/>
          <w:b/>
          <w:sz w:val="28"/>
          <w:szCs w:val="28"/>
        </w:rPr>
      </w:pPr>
      <w:r w:rsidRPr="006732C2">
        <w:rPr>
          <w:rFonts w:ascii="Monotype Corsiva" w:hAnsi="Monotype Corsiva"/>
          <w:b/>
          <w:sz w:val="28"/>
          <w:szCs w:val="28"/>
        </w:rPr>
        <w:t>Статья «В гостях у Божьей коровки» Группа №1. «Мотыльки»</w:t>
      </w:r>
    </w:p>
    <w:p w:rsidR="00491252" w:rsidRPr="006732C2" w:rsidRDefault="00491252" w:rsidP="006732C2">
      <w:pPr>
        <w:ind w:left="-720" w:firstLine="720"/>
        <w:rPr>
          <w:rFonts w:ascii="Times New Roman" w:hAnsi="Times New Roman"/>
          <w:sz w:val="28"/>
          <w:szCs w:val="28"/>
        </w:rPr>
      </w:pPr>
      <w:r w:rsidRPr="006732C2">
        <w:rPr>
          <w:rFonts w:ascii="Times New Roman" w:hAnsi="Times New Roman"/>
          <w:sz w:val="28"/>
          <w:szCs w:val="28"/>
        </w:rPr>
        <w:t>17 августа в группе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2C2">
        <w:rPr>
          <w:rFonts w:ascii="Times New Roman" w:hAnsi="Times New Roman"/>
          <w:sz w:val="28"/>
          <w:szCs w:val="28"/>
        </w:rPr>
        <w:t xml:space="preserve">1 было проведено развлечение «В гостях у Божьей коровки» Дети были одеты в красную одежду с черными кругами на ткани. Дети совместно  с воспитателем танцевали и   играли. Развлечение вышло очень динамичным и веселым! Все остались довольны! </w:t>
      </w:r>
    </w:p>
    <w:p w:rsidR="00491252" w:rsidRPr="006732C2" w:rsidRDefault="00491252" w:rsidP="00705D61">
      <w:pPr>
        <w:jc w:val="right"/>
        <w:rPr>
          <w:rFonts w:ascii="Times New Roman" w:hAnsi="Times New Roman"/>
          <w:sz w:val="28"/>
          <w:szCs w:val="28"/>
        </w:rPr>
      </w:pPr>
      <w:r w:rsidRPr="006732C2">
        <w:rPr>
          <w:rFonts w:ascii="Times New Roman" w:hAnsi="Times New Roman"/>
          <w:sz w:val="28"/>
          <w:szCs w:val="28"/>
        </w:rPr>
        <w:t>Составители статьи: Воспитатель Ведунова Наталья Кузьмовна,</w:t>
      </w:r>
    </w:p>
    <w:p w:rsidR="00491252" w:rsidRDefault="00491252" w:rsidP="00705D61">
      <w:pPr>
        <w:jc w:val="right"/>
      </w:pPr>
      <w:r w:rsidRPr="006732C2">
        <w:rPr>
          <w:rFonts w:ascii="Times New Roman" w:hAnsi="Times New Roman"/>
          <w:sz w:val="28"/>
          <w:szCs w:val="28"/>
        </w:rPr>
        <w:t xml:space="preserve"> Воспитатель Клещева Софья Андреевна</w:t>
      </w:r>
    </w:p>
    <w:p w:rsidR="00491252" w:rsidRDefault="00491252" w:rsidP="00705D61">
      <w:pPr>
        <w:jc w:val="both"/>
      </w:pPr>
      <w:r w:rsidRPr="008A17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63.5pt;height:218.25pt;visibility:visible">
            <v:imagedata r:id="rId4" o:title=""/>
          </v:shape>
        </w:pict>
      </w:r>
      <w:r>
        <w:t xml:space="preserve">  </w:t>
      </w:r>
      <w:r w:rsidRPr="008A17B1">
        <w:rPr>
          <w:noProof/>
          <w:lang w:eastAsia="ru-RU"/>
        </w:rPr>
        <w:pict>
          <v:shape id="Рисунок 2" o:spid="_x0000_i1026" type="#_x0000_t75" style="width:192.75pt;height:257.25pt;visibility:visible">
            <v:imagedata r:id="rId5" o:title=""/>
          </v:shape>
        </w:pict>
      </w:r>
      <w:r w:rsidRPr="008A17B1">
        <w:rPr>
          <w:noProof/>
          <w:lang w:eastAsia="ru-RU"/>
        </w:rPr>
        <w:pict>
          <v:shape id="Рисунок 1" o:spid="_x0000_i1027" type="#_x0000_t75" style="width:246pt;height:327.75pt;visibility:visible">
            <v:imagedata r:id="rId6" o:title=""/>
          </v:shape>
        </w:pict>
      </w:r>
    </w:p>
    <w:sectPr w:rsidR="00491252" w:rsidSect="001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D61"/>
    <w:rsid w:val="00192F7B"/>
    <w:rsid w:val="00491252"/>
    <w:rsid w:val="004E424E"/>
    <w:rsid w:val="00616EE7"/>
    <w:rsid w:val="006732C2"/>
    <w:rsid w:val="00705D61"/>
    <w:rsid w:val="008A17B1"/>
    <w:rsid w:val="009F4730"/>
    <w:rsid w:val="00C459EE"/>
    <w:rsid w:val="00E3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Kukaracha</cp:lastModifiedBy>
  <cp:revision>3</cp:revision>
  <dcterms:created xsi:type="dcterms:W3CDTF">2022-08-18T16:44:00Z</dcterms:created>
  <dcterms:modified xsi:type="dcterms:W3CDTF">2022-08-22T05:47:00Z</dcterms:modified>
</cp:coreProperties>
</file>